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DE61" w14:textId="77777777" w:rsidR="0009497F" w:rsidRPr="009E5F38" w:rsidRDefault="0009497F" w:rsidP="00FC6ED6">
      <w:pPr>
        <w:pStyle w:val="PflichtfeldSternchen"/>
        <w:rPr>
          <w:rStyle w:val="Hervorhebung"/>
        </w:rPr>
      </w:pPr>
      <w:r w:rsidRPr="009E5F38">
        <w:rPr>
          <w:rStyle w:val="Hervorhebung"/>
        </w:rPr>
        <w:t>Bildungsgutscheinkurse</w:t>
      </w:r>
    </w:p>
    <w:p w14:paraId="31CE1657" w14:textId="77777777" w:rsidR="0096328E" w:rsidRPr="006D1E4D" w:rsidRDefault="0009497F" w:rsidP="00905ACC">
      <w:pPr>
        <w:pStyle w:val="Titel"/>
      </w:pPr>
      <w:r>
        <w:t xml:space="preserve">Antrag für Kursaufnahme </w:t>
      </w:r>
    </w:p>
    <w:p w14:paraId="4A3BDF0C" w14:textId="77777777" w:rsidR="0009497F" w:rsidRPr="006D1E4D" w:rsidRDefault="0009497F" w:rsidP="00905ACC">
      <w:pPr>
        <w:pStyle w:val="Titel"/>
      </w:pPr>
      <w:r>
        <w:t>auf einfach-besser.ch</w:t>
      </w:r>
    </w:p>
    <w:p w14:paraId="75E8A839" w14:textId="77777777" w:rsidR="0009497F" w:rsidRDefault="0009497F"/>
    <w:p w14:paraId="798A7CE1" w14:textId="77777777" w:rsidR="0009497F" w:rsidRDefault="00AE05E1" w:rsidP="0096328E">
      <w:r>
        <w:t xml:space="preserve">Bitte füllen Sie in diesem Dokument alle </w:t>
      </w:r>
      <w:r w:rsidRPr="00AE05E1">
        <w:rPr>
          <w:b/>
          <w:bCs/>
        </w:rPr>
        <w:t>Pflichtfelder</w:t>
      </w:r>
      <w:r>
        <w:t xml:space="preserve"> (mit einem * gekennzeichnet) zu Ihrem Kurs aus</w:t>
      </w:r>
      <w:r w:rsidR="0009497F">
        <w:t>.</w:t>
      </w:r>
      <w:r>
        <w:t xml:space="preserve"> </w:t>
      </w:r>
      <w:r>
        <w:br/>
        <w:t>Die optionalen Felder können Sie nach Bedarf ergänzend einreichen.</w:t>
      </w:r>
    </w:p>
    <w:p w14:paraId="50E5AC6A" w14:textId="77777777" w:rsidR="000A1E46" w:rsidRDefault="000A1E46" w:rsidP="000A1E46">
      <w:r>
        <w:t>Formatierungen können Sie im Word im Menu Start über das Untermenu «</w:t>
      </w:r>
      <w:r w:rsidRPr="00AE05E1">
        <w:rPr>
          <w:b/>
          <w:bCs/>
        </w:rPr>
        <w:t>Formatvorlagen</w:t>
      </w:r>
      <w:r>
        <w:t>» vornehmen.</w:t>
      </w:r>
    </w:p>
    <w:p w14:paraId="16142EE9" w14:textId="77777777" w:rsidR="000A1E46" w:rsidRDefault="000A1E46" w:rsidP="000A1E46">
      <w:r>
        <w:t xml:space="preserve">Das vollständige Formular reichen Sie anschliessend bitte </w:t>
      </w:r>
      <w:r w:rsidRPr="00AE05E1">
        <w:rPr>
          <w:b/>
          <w:bCs/>
        </w:rPr>
        <w:t>per Mail</w:t>
      </w:r>
      <w:r>
        <w:t xml:space="preserve"> bei der für Ihren Kanton zuständigen Stelle ein:</w:t>
      </w:r>
    </w:p>
    <w:p w14:paraId="1F58504D" w14:textId="77777777" w:rsidR="000A1E46" w:rsidRDefault="000A1E46" w:rsidP="000A1E46">
      <w:pPr>
        <w:pStyle w:val="Aufzhlung"/>
      </w:pPr>
      <w:r w:rsidRPr="00AE05E1">
        <w:rPr>
          <w:b/>
        </w:rPr>
        <w:t>Luzern:</w:t>
      </w:r>
      <w:r>
        <w:rPr>
          <w:b/>
        </w:rPr>
        <w:tab/>
      </w:r>
      <w:hyperlink r:id="rId8" w:history="1">
        <w:r w:rsidRPr="0085617C">
          <w:rPr>
            <w:rStyle w:val="Hyperlink"/>
          </w:rPr>
          <w:t>Patricia.Buser@lu.ch</w:t>
        </w:r>
      </w:hyperlink>
    </w:p>
    <w:p w14:paraId="1A0D6188" w14:textId="77777777" w:rsidR="000A1E46" w:rsidRDefault="000A1E46" w:rsidP="000A1E46">
      <w:pPr>
        <w:pStyle w:val="Aufzhlung"/>
      </w:pPr>
      <w:r w:rsidRPr="00AE05E1">
        <w:rPr>
          <w:b/>
        </w:rPr>
        <w:t>Schwyz:</w:t>
      </w:r>
      <w:r>
        <w:rPr>
          <w:b/>
        </w:rPr>
        <w:tab/>
      </w:r>
      <w:hyperlink r:id="rId9" w:history="1">
        <w:r w:rsidRPr="00E86438">
          <w:rPr>
            <w:rStyle w:val="Hyperlink"/>
          </w:rPr>
          <w:t>Karin.Kuster@sz.ch</w:t>
        </w:r>
      </w:hyperlink>
      <w:r>
        <w:t xml:space="preserve"> </w:t>
      </w:r>
    </w:p>
    <w:p w14:paraId="0E6363CB" w14:textId="77777777" w:rsidR="000A1E46" w:rsidRDefault="000A1E46" w:rsidP="000A1E46">
      <w:pPr>
        <w:pStyle w:val="Aufzhlung"/>
      </w:pPr>
      <w:r w:rsidRPr="00AE05E1">
        <w:rPr>
          <w:b/>
        </w:rPr>
        <w:t>Obwalden:</w:t>
      </w:r>
      <w:r>
        <w:rPr>
          <w:b/>
        </w:rPr>
        <w:tab/>
      </w:r>
      <w:hyperlink r:id="rId10" w:history="1">
        <w:r w:rsidRPr="0085617C">
          <w:rPr>
            <w:rStyle w:val="Hyperlink"/>
          </w:rPr>
          <w:t>Rahel.Porrini@ow.ch</w:t>
        </w:r>
      </w:hyperlink>
    </w:p>
    <w:p w14:paraId="15F81DDE" w14:textId="77777777" w:rsidR="000A1E46" w:rsidRDefault="000A1E46" w:rsidP="000A1E46">
      <w:pPr>
        <w:pStyle w:val="Aufzhlung"/>
      </w:pPr>
      <w:r w:rsidRPr="00AE05E1">
        <w:rPr>
          <w:b/>
        </w:rPr>
        <w:t>Zug:</w:t>
      </w:r>
      <w:r>
        <w:rPr>
          <w:b/>
        </w:rPr>
        <w:tab/>
      </w:r>
      <w:r>
        <w:rPr>
          <w:b/>
        </w:rPr>
        <w:tab/>
      </w:r>
      <w:hyperlink r:id="rId11" w:history="1">
        <w:r w:rsidRPr="0085617C">
          <w:rPr>
            <w:rStyle w:val="Hyperlink"/>
          </w:rPr>
          <w:t>Bernadette.Ammann@zg.ch</w:t>
        </w:r>
      </w:hyperlink>
      <w:r>
        <w:t xml:space="preserve"> </w:t>
      </w:r>
    </w:p>
    <w:p w14:paraId="6A9E8D2F" w14:textId="77777777" w:rsidR="0096328E" w:rsidRDefault="0096328E"/>
    <w:p w14:paraId="5F9B4579" w14:textId="77777777" w:rsidR="0096328E" w:rsidRPr="009E5F38" w:rsidRDefault="0096328E" w:rsidP="00D03014">
      <w:pPr>
        <w:pStyle w:val="Untertitel"/>
      </w:pPr>
      <w:r w:rsidRPr="009E5F38">
        <w:t>Kursanbietende</w:t>
      </w:r>
    </w:p>
    <w:tbl>
      <w:tblPr>
        <w:tblW w:w="9537" w:type="dxa"/>
        <w:tblLook w:val="04A0" w:firstRow="1" w:lastRow="0" w:firstColumn="1" w:lastColumn="0" w:noHBand="0" w:noVBand="1"/>
      </w:tblPr>
      <w:tblGrid>
        <w:gridCol w:w="4717"/>
        <w:gridCol w:w="4820"/>
      </w:tblGrid>
      <w:tr w:rsidR="0096328E" w14:paraId="50D70C3B" w14:textId="77777777" w:rsidTr="00EC17B6">
        <w:tc>
          <w:tcPr>
            <w:tcW w:w="4717" w:type="dxa"/>
            <w:tcBorders>
              <w:bottom w:val="single" w:sz="4" w:space="0" w:color="B2B2B2" w:themeColor="background2"/>
            </w:tcBorders>
          </w:tcPr>
          <w:p w14:paraId="62C52765" w14:textId="77777777" w:rsidR="0096328E" w:rsidRPr="00D03014" w:rsidRDefault="0096328E" w:rsidP="00D03014">
            <w:permStart w:id="1865507902" w:edGrp="everyone" w:colFirst="1" w:colLast="1"/>
            <w:r w:rsidRPr="00D03014">
              <w:rPr>
                <w:rStyle w:val="Fett"/>
              </w:rPr>
              <w:t>Institution</w:t>
            </w:r>
            <w:r w:rsidRPr="00D03014">
              <w:t xml:space="preserve"> </w:t>
            </w:r>
            <w:r w:rsidR="00B061CC" w:rsidRPr="00D03014">
              <w:t>*</w:t>
            </w:r>
          </w:p>
        </w:tc>
        <w:tc>
          <w:tcPr>
            <w:tcW w:w="4820" w:type="dxa"/>
            <w:tcBorders>
              <w:bottom w:val="single" w:sz="4" w:space="0" w:color="B2B2B2" w:themeColor="background2"/>
            </w:tcBorders>
          </w:tcPr>
          <w:p w14:paraId="408531DF" w14:textId="77777777" w:rsidR="0096328E" w:rsidRPr="006D1E4D" w:rsidRDefault="0096328E" w:rsidP="00D03014"/>
        </w:tc>
      </w:tr>
      <w:tr w:rsidR="0096328E" w14:paraId="67A565A6" w14:textId="77777777" w:rsidTr="00EC17B6">
        <w:tc>
          <w:tcPr>
            <w:tcW w:w="4717" w:type="dxa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64FD1391" w14:textId="77777777" w:rsidR="0096328E" w:rsidRPr="00D03014" w:rsidRDefault="0096328E" w:rsidP="00D03014">
            <w:permStart w:id="1540752359" w:edGrp="everyone" w:colFirst="1" w:colLast="1"/>
            <w:permEnd w:id="1865507902"/>
            <w:r w:rsidRPr="00D03014">
              <w:rPr>
                <w:rStyle w:val="Fett"/>
              </w:rPr>
              <w:t>Ansprechperson</w:t>
            </w:r>
            <w:r w:rsidR="00B061CC" w:rsidRPr="00D03014">
              <w:t xml:space="preserve"> *</w:t>
            </w:r>
          </w:p>
        </w:tc>
        <w:tc>
          <w:tcPr>
            <w:tcW w:w="4820" w:type="dxa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5BE47D3D" w14:textId="77777777" w:rsidR="0096328E" w:rsidRPr="006D1E4D" w:rsidRDefault="0096328E" w:rsidP="00D03014"/>
        </w:tc>
      </w:tr>
      <w:tr w:rsidR="0096328E" w14:paraId="3E829AF3" w14:textId="77777777" w:rsidTr="00EC17B6">
        <w:tc>
          <w:tcPr>
            <w:tcW w:w="4717" w:type="dxa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4F397F00" w14:textId="77777777" w:rsidR="0096328E" w:rsidRPr="00D03014" w:rsidRDefault="0096328E" w:rsidP="00D03014">
            <w:permStart w:id="2078431561" w:edGrp="everyone" w:colFirst="1" w:colLast="1"/>
            <w:permEnd w:id="1540752359"/>
            <w:r w:rsidRPr="00D03014">
              <w:rPr>
                <w:rStyle w:val="Fett"/>
              </w:rPr>
              <w:t>E-Mail</w:t>
            </w:r>
            <w:r w:rsidR="00B061CC" w:rsidRPr="00D03014">
              <w:t xml:space="preserve"> *</w:t>
            </w:r>
          </w:p>
        </w:tc>
        <w:tc>
          <w:tcPr>
            <w:tcW w:w="4820" w:type="dxa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6BC9F9D7" w14:textId="77777777" w:rsidR="0096328E" w:rsidRPr="006D1E4D" w:rsidRDefault="0096328E" w:rsidP="00D03014"/>
        </w:tc>
      </w:tr>
      <w:tr w:rsidR="0096328E" w14:paraId="66C1683F" w14:textId="77777777" w:rsidTr="00EC17B6">
        <w:tc>
          <w:tcPr>
            <w:tcW w:w="4717" w:type="dxa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337F4135" w14:textId="77777777" w:rsidR="0096328E" w:rsidRPr="00D03014" w:rsidRDefault="0096328E" w:rsidP="00D03014">
            <w:permStart w:id="1732668175" w:edGrp="everyone" w:colFirst="1" w:colLast="1"/>
            <w:permEnd w:id="2078431561"/>
            <w:r w:rsidRPr="00D03014">
              <w:rPr>
                <w:rStyle w:val="Fett"/>
              </w:rPr>
              <w:t>Telefonnummer</w:t>
            </w:r>
            <w:r w:rsidR="00B061CC" w:rsidRPr="00D03014">
              <w:t xml:space="preserve"> *</w:t>
            </w:r>
          </w:p>
        </w:tc>
        <w:tc>
          <w:tcPr>
            <w:tcW w:w="4820" w:type="dxa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33F55B6E" w14:textId="77777777" w:rsidR="0096328E" w:rsidRPr="006D1E4D" w:rsidRDefault="0096328E" w:rsidP="00D03014"/>
        </w:tc>
      </w:tr>
      <w:tr w:rsidR="0096328E" w14:paraId="3761C4EF" w14:textId="77777777" w:rsidTr="00EC17B6">
        <w:tc>
          <w:tcPr>
            <w:tcW w:w="4717" w:type="dxa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24C91833" w14:textId="77777777" w:rsidR="0096328E" w:rsidRPr="00D03014" w:rsidRDefault="0096328E" w:rsidP="00D03014">
            <w:permStart w:id="1765223662" w:edGrp="everyone" w:colFirst="1" w:colLast="1"/>
            <w:permEnd w:id="1732668175"/>
            <w:r w:rsidRPr="00D03014">
              <w:rPr>
                <w:rStyle w:val="Fett"/>
              </w:rPr>
              <w:t>Strasse</w:t>
            </w:r>
            <w:r w:rsidR="00B061CC" w:rsidRPr="00D03014">
              <w:t xml:space="preserve"> *</w:t>
            </w:r>
          </w:p>
        </w:tc>
        <w:tc>
          <w:tcPr>
            <w:tcW w:w="4820" w:type="dxa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51B211CD" w14:textId="77777777" w:rsidR="0096328E" w:rsidRPr="006D1E4D" w:rsidRDefault="0096328E" w:rsidP="00D03014"/>
        </w:tc>
      </w:tr>
      <w:tr w:rsidR="0096328E" w14:paraId="2ED7F75F" w14:textId="77777777" w:rsidTr="00EC17B6">
        <w:tc>
          <w:tcPr>
            <w:tcW w:w="4717" w:type="dxa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3CCCC809" w14:textId="77777777" w:rsidR="0096328E" w:rsidRPr="00D03014" w:rsidRDefault="0096328E" w:rsidP="00D03014">
            <w:permStart w:id="1116155781" w:edGrp="everyone" w:colFirst="1" w:colLast="1"/>
            <w:permEnd w:id="1765223662"/>
            <w:r w:rsidRPr="00D03014">
              <w:rPr>
                <w:rStyle w:val="Fett"/>
              </w:rPr>
              <w:t>Ort</w:t>
            </w:r>
            <w:r w:rsidR="00B061CC" w:rsidRPr="00D03014">
              <w:t xml:space="preserve"> *</w:t>
            </w:r>
          </w:p>
        </w:tc>
        <w:tc>
          <w:tcPr>
            <w:tcW w:w="4820" w:type="dxa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1722D87D" w14:textId="77777777" w:rsidR="0096328E" w:rsidRPr="006D1E4D" w:rsidRDefault="0096328E" w:rsidP="00D03014"/>
        </w:tc>
      </w:tr>
      <w:tr w:rsidR="0096328E" w14:paraId="337402A5" w14:textId="77777777" w:rsidTr="00EC17B6">
        <w:tc>
          <w:tcPr>
            <w:tcW w:w="4717" w:type="dxa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2E39C7B0" w14:textId="77777777" w:rsidR="0096328E" w:rsidRPr="00D03014" w:rsidRDefault="0096328E" w:rsidP="00D03014">
            <w:pPr>
              <w:rPr>
                <w:rStyle w:val="Fett"/>
              </w:rPr>
            </w:pPr>
            <w:permStart w:id="2102097634" w:edGrp="everyone" w:colFirst="1" w:colLast="1"/>
            <w:permEnd w:id="1116155781"/>
            <w:r w:rsidRPr="00D03014">
              <w:rPr>
                <w:rStyle w:val="Fett"/>
              </w:rPr>
              <w:t>Website</w:t>
            </w:r>
          </w:p>
        </w:tc>
        <w:tc>
          <w:tcPr>
            <w:tcW w:w="4820" w:type="dxa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79AE6C0C" w14:textId="77777777" w:rsidR="0096328E" w:rsidRPr="006D1E4D" w:rsidRDefault="0096328E" w:rsidP="00D03014"/>
        </w:tc>
      </w:tr>
      <w:permEnd w:id="2102097634"/>
    </w:tbl>
    <w:p w14:paraId="04963834" w14:textId="77777777" w:rsidR="00AB71D5" w:rsidRDefault="00AB71D5" w:rsidP="00AB71D5"/>
    <w:p w14:paraId="11F6E894" w14:textId="77777777" w:rsidR="0096328E" w:rsidRPr="009E5F38" w:rsidRDefault="0096328E" w:rsidP="00D03014">
      <w:pPr>
        <w:pStyle w:val="Untertitel"/>
      </w:pPr>
      <w:r w:rsidRPr="009E5F38">
        <w:t>Organisatorische</w:t>
      </w:r>
      <w:r w:rsidR="00047B32" w:rsidRPr="009E5F38">
        <w:t>s</w:t>
      </w:r>
    </w:p>
    <w:tbl>
      <w:tblPr>
        <w:tblW w:w="9547" w:type="dxa"/>
        <w:tblLook w:val="04A0" w:firstRow="1" w:lastRow="0" w:firstColumn="1" w:lastColumn="0" w:noHBand="0" w:noVBand="1"/>
      </w:tblPr>
      <w:tblGrid>
        <w:gridCol w:w="4820"/>
        <w:gridCol w:w="1984"/>
        <w:gridCol w:w="2743"/>
      </w:tblGrid>
      <w:tr w:rsidR="00C152B3" w14:paraId="4062FCB5" w14:textId="77777777" w:rsidTr="00B061CC">
        <w:tc>
          <w:tcPr>
            <w:tcW w:w="4820" w:type="dxa"/>
            <w:tcBorders>
              <w:bottom w:val="single" w:sz="4" w:space="0" w:color="B2B2B2" w:themeColor="background2"/>
            </w:tcBorders>
          </w:tcPr>
          <w:p w14:paraId="48452665" w14:textId="77777777" w:rsidR="00047B32" w:rsidRPr="00D03014" w:rsidRDefault="00047B32" w:rsidP="00D03014">
            <w:permStart w:id="943223233" w:edGrp="everyone" w:colFirst="1" w:colLast="1"/>
            <w:r w:rsidRPr="00B061CC">
              <w:rPr>
                <w:rStyle w:val="Fett"/>
              </w:rPr>
              <w:t>Bereich</w:t>
            </w:r>
            <w:r w:rsidR="00B061CC" w:rsidRPr="00D03014">
              <w:t xml:space="preserve"> *</w:t>
            </w:r>
          </w:p>
        </w:tc>
        <w:sdt>
          <w:sdtPr>
            <w:alias w:val="Wählen Sie einen Bereich aus der Dropdown-Liste aus."/>
            <w:tag w:val="Wählen Sie einen Bereich aus der Dropdown-Liste aus."/>
            <w:id w:val="1943807262"/>
            <w:placeholder>
              <w:docPart w:val="E6A3547CB2544371AFFB9D28F92B70D0"/>
            </w:placeholder>
            <w:showingPlcHdr/>
            <w:dropDownList>
              <w:listItem w:value="Wählen Sie einen Bereich aus der Dropdown-Liste aus."/>
              <w:listItem w:displayText="Deutsch lesen und schreiben" w:value="Deutsch lesen und schreiben"/>
              <w:listItem w:displayText="Konversation" w:value="Konversation"/>
              <w:listItem w:displayText="Umgang mit elektronischen Hilfsmitteln" w:value="Umgang mit elektronischen Hilfsmitteln"/>
              <w:listItem w:displayText="Alltagsmathematik" w:value="Alltagsmathematik"/>
              <w:listItem w:displayText="bereichsübergreifend" w:value="bereichsübergreifend"/>
            </w:dropDownList>
          </w:sdtPr>
          <w:sdtEndPr/>
          <w:sdtContent>
            <w:tc>
              <w:tcPr>
                <w:tcW w:w="4727" w:type="dxa"/>
                <w:gridSpan w:val="2"/>
                <w:tcBorders>
                  <w:bottom w:val="single" w:sz="4" w:space="0" w:color="B2B2B2" w:themeColor="background2"/>
                </w:tcBorders>
              </w:tcPr>
              <w:p w14:paraId="1FDEC61D" w14:textId="77777777" w:rsidR="00047B32" w:rsidRPr="00D03014" w:rsidRDefault="001F4232" w:rsidP="00D03014">
                <w:r w:rsidRPr="00D03014">
                  <w:t>Wählen Sie ein Element aus.</w:t>
                </w:r>
              </w:p>
            </w:tc>
          </w:sdtContent>
        </w:sdt>
      </w:tr>
      <w:permEnd w:id="943223233"/>
      <w:tr w:rsidR="00DE78FA" w14:paraId="16A2BCF6" w14:textId="77777777" w:rsidTr="00B061CC">
        <w:tc>
          <w:tcPr>
            <w:tcW w:w="4820" w:type="dxa"/>
            <w:tcBorders>
              <w:bottom w:val="single" w:sz="4" w:space="0" w:color="B2B2B2" w:themeColor="background2"/>
            </w:tcBorders>
          </w:tcPr>
          <w:p w14:paraId="3085921B" w14:textId="77777777" w:rsidR="00DE78FA" w:rsidRPr="00B061CC" w:rsidRDefault="00DE78FA" w:rsidP="00D03014">
            <w:pPr>
              <w:rPr>
                <w:rStyle w:val="Fett"/>
              </w:rPr>
            </w:pPr>
            <w:r>
              <w:rPr>
                <w:rStyle w:val="Fett"/>
              </w:rPr>
              <w:t>Sprachniveau *</w:t>
            </w:r>
          </w:p>
        </w:tc>
        <w:sdt>
          <w:sdtPr>
            <w:id w:val="496154779"/>
            <w:placeholder>
              <w:docPart w:val="19372DA350794D6980F74E8CDD095653"/>
            </w:placeholder>
            <w:showingPlcHdr/>
            <w:dropDownList>
              <w:listItem w:value="Wählen Sie ein Element aus."/>
              <w:listItem w:displayText="ab A1" w:value="ab A1"/>
              <w:listItem w:displayText="ab A2" w:value="ab A2"/>
              <w:listItem w:displayText="ab B1" w:value="ab B1"/>
              <w:listItem w:displayText="ab B2" w:value="ab B2"/>
              <w:listItem w:displayText="abgeschlossenes C1" w:value="abgeschlossenes C1"/>
              <w:listItem w:displayText="Muttersprache" w:value="Muttersprache"/>
            </w:dropDownList>
          </w:sdtPr>
          <w:sdtEndPr/>
          <w:sdtContent>
            <w:permStart w:id="102661755" w:edGrp="everyone" w:displacedByCustomXml="prev"/>
            <w:tc>
              <w:tcPr>
                <w:tcW w:w="4727" w:type="dxa"/>
                <w:gridSpan w:val="2"/>
                <w:tcBorders>
                  <w:bottom w:val="single" w:sz="4" w:space="0" w:color="B2B2B2" w:themeColor="background2"/>
                </w:tcBorders>
              </w:tcPr>
              <w:p w14:paraId="0F42F44C" w14:textId="77777777" w:rsidR="00DE78FA" w:rsidRDefault="00DE78FA" w:rsidP="00D03014">
                <w:r w:rsidRPr="00137DB8">
                  <w:t>Wählen Sie ein Element aus.</w:t>
                </w:r>
              </w:p>
            </w:tc>
            <w:permEnd w:id="102661755" w:displacedByCustomXml="next"/>
          </w:sdtContent>
        </w:sdt>
      </w:tr>
      <w:tr w:rsidR="00C152B3" w14:paraId="7719E83F" w14:textId="77777777" w:rsidTr="00B061CC">
        <w:tc>
          <w:tcPr>
            <w:tcW w:w="4820" w:type="dxa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7C37E96D" w14:textId="77777777" w:rsidR="00047B32" w:rsidRPr="00D03014" w:rsidRDefault="00047B32" w:rsidP="00D03014">
            <w:permStart w:id="1823762641" w:edGrp="everyone" w:colFirst="1" w:colLast="1"/>
            <w:r w:rsidRPr="00B061CC">
              <w:rPr>
                <w:rStyle w:val="Fett"/>
              </w:rPr>
              <w:t>Mindestanzahl TN</w:t>
            </w:r>
            <w:r w:rsidR="00B061CC" w:rsidRPr="00D03014">
              <w:t xml:space="preserve"> *</w:t>
            </w:r>
          </w:p>
        </w:tc>
        <w:tc>
          <w:tcPr>
            <w:tcW w:w="4727" w:type="dxa"/>
            <w:gridSpan w:val="2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0803066B" w14:textId="77777777" w:rsidR="00047B32" w:rsidRPr="006D1E4D" w:rsidRDefault="00047B32" w:rsidP="00D03014"/>
        </w:tc>
      </w:tr>
      <w:tr w:rsidR="00C152B3" w14:paraId="5FCC5167" w14:textId="77777777" w:rsidTr="00B061CC">
        <w:tc>
          <w:tcPr>
            <w:tcW w:w="4820" w:type="dxa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37EFADA0" w14:textId="77777777" w:rsidR="00047B32" w:rsidRPr="00D03014" w:rsidRDefault="00047B32" w:rsidP="00D03014">
            <w:pPr>
              <w:rPr>
                <w:rStyle w:val="Fett"/>
              </w:rPr>
            </w:pPr>
            <w:permStart w:id="1944549863" w:edGrp="everyone" w:colFirst="1" w:colLast="1"/>
            <w:permEnd w:id="1823762641"/>
            <w:r w:rsidRPr="00B061CC">
              <w:rPr>
                <w:rStyle w:val="Fett"/>
              </w:rPr>
              <w:t>Maximalanzahl TN</w:t>
            </w:r>
            <w:r w:rsidR="00B061CC" w:rsidRPr="00D03014">
              <w:t xml:space="preserve"> *</w:t>
            </w:r>
          </w:p>
        </w:tc>
        <w:tc>
          <w:tcPr>
            <w:tcW w:w="4727" w:type="dxa"/>
            <w:gridSpan w:val="2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00E4ACF8" w14:textId="77777777" w:rsidR="00047B32" w:rsidRPr="006D1E4D" w:rsidRDefault="00047B32" w:rsidP="00D03014"/>
        </w:tc>
      </w:tr>
      <w:tr w:rsidR="00C152B3" w14:paraId="379F8B64" w14:textId="77777777" w:rsidTr="00065FA6">
        <w:tc>
          <w:tcPr>
            <w:tcW w:w="4820" w:type="dxa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3C5BB5CF" w14:textId="77777777" w:rsidR="00047B32" w:rsidRPr="00D03014" w:rsidRDefault="00047B32" w:rsidP="00D03014">
            <w:pPr>
              <w:rPr>
                <w:rStyle w:val="Fett"/>
              </w:rPr>
            </w:pPr>
            <w:permStart w:id="496838251" w:edGrp="everyone" w:colFirst="1" w:colLast="1"/>
            <w:permEnd w:id="1944549863"/>
            <w:r w:rsidRPr="00B061CC">
              <w:rPr>
                <w:rStyle w:val="Fett"/>
              </w:rPr>
              <w:t>Daten</w:t>
            </w:r>
            <w:r w:rsidR="00B061CC" w:rsidRPr="00D03014">
              <w:t xml:space="preserve"> *</w:t>
            </w:r>
          </w:p>
          <w:p w14:paraId="255A9FE4" w14:textId="77777777" w:rsidR="00DC2256" w:rsidRPr="00D03014" w:rsidRDefault="00DC2256" w:rsidP="00D03014">
            <w:pPr>
              <w:rPr>
                <w:rStyle w:val="SchwacherVerweis"/>
              </w:rPr>
            </w:pPr>
            <w:r w:rsidRPr="00B061CC">
              <w:rPr>
                <w:rStyle w:val="SchwacherVerweis"/>
              </w:rPr>
              <w:t xml:space="preserve">Falls der Kurs </w:t>
            </w:r>
            <w:r w:rsidRPr="00D03014">
              <w:rPr>
                <w:rStyle w:val="SchwacherVerweis"/>
              </w:rPr>
              <w:t>ständig stattfindet: «laufend»</w:t>
            </w:r>
          </w:p>
          <w:p w14:paraId="20B4B191" w14:textId="77777777" w:rsidR="004319C6" w:rsidRPr="00D03014" w:rsidRDefault="00DC2256" w:rsidP="00D03014">
            <w:r w:rsidRPr="00B061CC">
              <w:rPr>
                <w:rStyle w:val="SchwacherVerweis"/>
              </w:rPr>
              <w:lastRenderedPageBreak/>
              <w:t>Falls die Kursdaten noch nicht feststehen: «auf Anfrage»</w:t>
            </w:r>
          </w:p>
        </w:tc>
        <w:tc>
          <w:tcPr>
            <w:tcW w:w="4727" w:type="dxa"/>
            <w:gridSpan w:val="2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4F0CC2F2" w14:textId="77777777" w:rsidR="00047B32" w:rsidRPr="006D1E4D" w:rsidRDefault="00047B32" w:rsidP="00D03014"/>
        </w:tc>
      </w:tr>
      <w:tr w:rsidR="00744FE0" w14:paraId="6AA30A61" w14:textId="77777777" w:rsidTr="00065FA6">
        <w:tc>
          <w:tcPr>
            <w:tcW w:w="4820" w:type="dxa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7EB34E1F" w14:textId="77777777" w:rsidR="00744FE0" w:rsidRPr="00D03014" w:rsidRDefault="00744FE0" w:rsidP="00D03014">
            <w:pPr>
              <w:rPr>
                <w:rStyle w:val="Fett"/>
              </w:rPr>
            </w:pPr>
            <w:permStart w:id="2131185301" w:edGrp="everyone" w:colFirst="1" w:colLast="1"/>
            <w:permStart w:id="1861516068" w:edGrp="everyone" w:colFirst="2" w:colLast="2"/>
            <w:permEnd w:id="496838251"/>
            <w:r w:rsidRPr="00B061CC">
              <w:rPr>
                <w:rStyle w:val="Fett"/>
              </w:rPr>
              <w:t>Uhrzeit</w:t>
            </w:r>
            <w:r w:rsidRPr="00D03014">
              <w:t xml:space="preserve"> *</w:t>
            </w:r>
          </w:p>
        </w:tc>
        <w:tc>
          <w:tcPr>
            <w:tcW w:w="1984" w:type="dxa"/>
            <w:tcBorders>
              <w:top w:val="single" w:sz="4" w:space="0" w:color="B2B2B2" w:themeColor="background2"/>
              <w:bottom w:val="single" w:sz="4" w:space="0" w:color="B2B2B2" w:themeColor="background2"/>
              <w:right w:val="single" w:sz="4" w:space="0" w:color="B2B2B2" w:themeColor="background2"/>
            </w:tcBorders>
          </w:tcPr>
          <w:p w14:paraId="3FC8F073" w14:textId="77777777" w:rsidR="00744FE0" w:rsidRPr="006D1E4D" w:rsidRDefault="00744FE0" w:rsidP="00D03014"/>
        </w:tc>
        <w:sdt>
          <w:sdtPr>
            <w:alias w:val="Tageszeit (optional)"/>
            <w:tag w:val="Tageszeit (optional)"/>
            <w:id w:val="-295365713"/>
            <w:placeholder>
              <w:docPart w:val="4BDD4F485254455BAF244B83D88474E0"/>
            </w:placeholder>
            <w:showingPlcHdr/>
            <w:dropDownList>
              <w:listItem w:displayText="Vormittag" w:value="Vormittag"/>
              <w:listItem w:displayText="Nachmittag" w:value="Nachmittag"/>
              <w:listItem w:displayText="Abend" w:value="Abend"/>
            </w:dropDownList>
          </w:sdtPr>
          <w:sdtEndPr/>
          <w:sdtContent>
            <w:tc>
              <w:tcPr>
                <w:tcW w:w="2743" w:type="dxa"/>
                <w:tcBorders>
                  <w:top w:val="single" w:sz="4" w:space="0" w:color="B2B2B2" w:themeColor="background2"/>
                  <w:left w:val="single" w:sz="4" w:space="0" w:color="B2B2B2" w:themeColor="background2"/>
                  <w:bottom w:val="single" w:sz="4" w:space="0" w:color="B2B2B2" w:themeColor="background2"/>
                </w:tcBorders>
              </w:tcPr>
              <w:p w14:paraId="1ABD48EA" w14:textId="77777777" w:rsidR="00744FE0" w:rsidRPr="006D1E4D" w:rsidRDefault="00744FE0" w:rsidP="00D03014">
                <w:r w:rsidRPr="00F24933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C152B3" w14:paraId="1241BAEE" w14:textId="77777777" w:rsidTr="00B061CC">
        <w:tc>
          <w:tcPr>
            <w:tcW w:w="4820" w:type="dxa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0BD20F1F" w14:textId="77777777" w:rsidR="00047B32" w:rsidRPr="00D03014" w:rsidRDefault="00047B32" w:rsidP="00D03014">
            <w:pPr>
              <w:rPr>
                <w:rStyle w:val="Fett"/>
              </w:rPr>
            </w:pPr>
            <w:permStart w:id="1111904155" w:edGrp="everyone" w:colFirst="1" w:colLast="1"/>
            <w:permEnd w:id="2131185301"/>
            <w:permEnd w:id="1861516068"/>
            <w:r w:rsidRPr="00B061CC">
              <w:rPr>
                <w:rStyle w:val="Fett"/>
              </w:rPr>
              <w:t>Durchführungsort</w:t>
            </w:r>
            <w:r w:rsidR="00B061CC" w:rsidRPr="00D03014">
              <w:t xml:space="preserve"> *</w:t>
            </w:r>
          </w:p>
        </w:tc>
        <w:tc>
          <w:tcPr>
            <w:tcW w:w="4727" w:type="dxa"/>
            <w:gridSpan w:val="2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149AD09C" w14:textId="77777777" w:rsidR="00047B32" w:rsidRPr="006D1E4D" w:rsidRDefault="00047B32" w:rsidP="00D03014"/>
        </w:tc>
      </w:tr>
      <w:tr w:rsidR="00C152B3" w:rsidRPr="00937745" w14:paraId="77A45E0E" w14:textId="77777777" w:rsidTr="00B061CC">
        <w:tc>
          <w:tcPr>
            <w:tcW w:w="4820" w:type="dxa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7EACF028" w14:textId="77777777" w:rsidR="00047B32" w:rsidRPr="00D03014" w:rsidRDefault="00047B32" w:rsidP="00D03014">
            <w:permStart w:id="2131443435" w:edGrp="everyone" w:colFirst="1" w:colLast="1"/>
            <w:permEnd w:id="1111904155"/>
            <w:r w:rsidRPr="00B061CC">
              <w:rPr>
                <w:rStyle w:val="Fett"/>
              </w:rPr>
              <w:t>Anzahl</w:t>
            </w:r>
            <w:r w:rsidRPr="00D03014">
              <w:t xml:space="preserve"> </w:t>
            </w:r>
            <w:r w:rsidRPr="00D03014">
              <w:rPr>
                <w:rStyle w:val="Fett"/>
              </w:rPr>
              <w:t>Lektionen</w:t>
            </w:r>
            <w:r w:rsidR="00B061CC" w:rsidRPr="00D03014">
              <w:t xml:space="preserve"> *</w:t>
            </w:r>
          </w:p>
        </w:tc>
        <w:tc>
          <w:tcPr>
            <w:tcW w:w="4727" w:type="dxa"/>
            <w:gridSpan w:val="2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4B863B79" w14:textId="77777777" w:rsidR="00047B32" w:rsidRPr="006D1E4D" w:rsidRDefault="00047B32" w:rsidP="00D03014"/>
        </w:tc>
      </w:tr>
      <w:tr w:rsidR="00C152B3" w14:paraId="05496F31" w14:textId="77777777" w:rsidTr="00B061CC">
        <w:tc>
          <w:tcPr>
            <w:tcW w:w="4820" w:type="dxa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77B93BC3" w14:textId="77777777" w:rsidR="00047B32" w:rsidRPr="00D03014" w:rsidRDefault="00047B32" w:rsidP="00D03014">
            <w:pPr>
              <w:rPr>
                <w:rStyle w:val="Fett"/>
              </w:rPr>
            </w:pPr>
            <w:permStart w:id="510664846" w:edGrp="everyone" w:colFirst="1" w:colLast="1"/>
            <w:permEnd w:id="2131443435"/>
            <w:r w:rsidRPr="00B061CC">
              <w:rPr>
                <w:rStyle w:val="Fett"/>
              </w:rPr>
              <w:t>Dauer pro Lektion</w:t>
            </w:r>
            <w:r w:rsidR="00B061CC" w:rsidRPr="00D03014">
              <w:t xml:space="preserve"> *</w:t>
            </w:r>
          </w:p>
        </w:tc>
        <w:tc>
          <w:tcPr>
            <w:tcW w:w="4727" w:type="dxa"/>
            <w:gridSpan w:val="2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1836B1A3" w14:textId="77777777" w:rsidR="00047B32" w:rsidRPr="006D1E4D" w:rsidRDefault="00047B32" w:rsidP="00D03014"/>
        </w:tc>
      </w:tr>
      <w:tr w:rsidR="00C152B3" w14:paraId="4527EC30" w14:textId="77777777" w:rsidTr="00B061CC">
        <w:tc>
          <w:tcPr>
            <w:tcW w:w="4820" w:type="dxa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6D3B6E62" w14:textId="77777777" w:rsidR="00047B32" w:rsidRPr="00D03014" w:rsidRDefault="00047B32" w:rsidP="00D03014">
            <w:pPr>
              <w:rPr>
                <w:rStyle w:val="Fett"/>
              </w:rPr>
            </w:pPr>
            <w:permStart w:id="1912566467" w:edGrp="everyone" w:colFirst="1" w:colLast="1"/>
            <w:permEnd w:id="510664846"/>
            <w:r w:rsidRPr="00B061CC">
              <w:rPr>
                <w:rStyle w:val="Fett"/>
              </w:rPr>
              <w:t>Kurspreis</w:t>
            </w:r>
            <w:r w:rsidR="00B061CC" w:rsidRPr="00D03014">
              <w:t xml:space="preserve"> *</w:t>
            </w:r>
          </w:p>
        </w:tc>
        <w:tc>
          <w:tcPr>
            <w:tcW w:w="4727" w:type="dxa"/>
            <w:gridSpan w:val="2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1C069FAA" w14:textId="77777777" w:rsidR="00047B32" w:rsidRPr="006D1E4D" w:rsidRDefault="00047B32" w:rsidP="00D03014"/>
        </w:tc>
      </w:tr>
      <w:permEnd w:id="1912566467"/>
      <w:tr w:rsidR="00744FE0" w14:paraId="74CBDC0F" w14:textId="77777777" w:rsidTr="00B061CC">
        <w:tc>
          <w:tcPr>
            <w:tcW w:w="4820" w:type="dxa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279CC674" w14:textId="77777777" w:rsidR="00744FE0" w:rsidRPr="00B061CC" w:rsidRDefault="00744FE0" w:rsidP="00D03014">
            <w:pPr>
              <w:rPr>
                <w:rStyle w:val="Fett"/>
              </w:rPr>
            </w:pPr>
            <w:r>
              <w:rPr>
                <w:rStyle w:val="Fett"/>
              </w:rPr>
              <w:t>Extras</w:t>
            </w:r>
          </w:p>
        </w:tc>
        <w:permStart w:id="423691441" w:edGrp="everyone"/>
        <w:tc>
          <w:tcPr>
            <w:tcW w:w="4727" w:type="dxa"/>
            <w:gridSpan w:val="2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447621E3" w14:textId="77777777" w:rsidR="00DE78FA" w:rsidRDefault="00297D51" w:rsidP="00DE78FA">
            <w:pPr>
              <w:tabs>
                <w:tab w:val="left" w:pos="455"/>
              </w:tabs>
            </w:pPr>
            <w:sdt>
              <w:sdtPr>
                <w:alias w:val="Intensivkurs"/>
                <w:tag w:val="Intensivkurs"/>
                <w:id w:val="-110210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51B">
                  <w:rPr>
                    <w:rFonts w:ascii="MS Gothic" w:eastAsia="MS Gothic" w:hAnsi="MS Gothic" w:hint="eastAsia"/>
                  </w:rPr>
                  <w:t>☐</w:t>
                </w:r>
                <w:permEnd w:id="423691441"/>
              </w:sdtContent>
            </w:sdt>
            <w:r w:rsidR="00DE78FA">
              <w:tab/>
            </w:r>
            <w:r w:rsidR="00DE78FA" w:rsidRPr="00DE78FA">
              <w:t>Intensivkurs</w:t>
            </w:r>
          </w:p>
          <w:p w14:paraId="02FEE1D4" w14:textId="77777777" w:rsidR="00DE78FA" w:rsidRDefault="00297D51" w:rsidP="00DE78FA">
            <w:pPr>
              <w:tabs>
                <w:tab w:val="left" w:pos="455"/>
              </w:tabs>
            </w:pPr>
            <w:sdt>
              <w:sdtPr>
                <w:id w:val="149422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113976" w:edGrp="everyone"/>
                <w:r w:rsidR="00EC251B">
                  <w:rPr>
                    <w:rFonts w:ascii="MS Gothic" w:eastAsia="MS Gothic" w:hAnsi="MS Gothic" w:hint="eastAsia"/>
                  </w:rPr>
                  <w:t>☐</w:t>
                </w:r>
                <w:permEnd w:id="152113976"/>
              </w:sdtContent>
            </w:sdt>
            <w:r w:rsidR="00DE78FA">
              <w:tab/>
              <w:t>Halbintensivkurs</w:t>
            </w:r>
          </w:p>
          <w:p w14:paraId="072A25C3" w14:textId="77777777" w:rsidR="00DE78FA" w:rsidRDefault="00297D51" w:rsidP="00DE78FA">
            <w:pPr>
              <w:tabs>
                <w:tab w:val="left" w:pos="455"/>
              </w:tabs>
            </w:pPr>
            <w:sdt>
              <w:sdtPr>
                <w:id w:val="94759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65130813" w:edGrp="everyone"/>
                <w:r w:rsidR="00EC251B">
                  <w:rPr>
                    <w:rFonts w:ascii="MS Gothic" w:eastAsia="MS Gothic" w:hAnsi="MS Gothic" w:hint="eastAsia"/>
                  </w:rPr>
                  <w:t>☐</w:t>
                </w:r>
                <w:permEnd w:id="365130813"/>
              </w:sdtContent>
            </w:sdt>
            <w:r w:rsidR="00DE78FA">
              <w:tab/>
              <w:t>nur für Frauen</w:t>
            </w:r>
          </w:p>
          <w:p w14:paraId="76F74F9A" w14:textId="77777777" w:rsidR="00DE78FA" w:rsidRDefault="00297D51" w:rsidP="00DE78FA">
            <w:pPr>
              <w:tabs>
                <w:tab w:val="left" w:pos="455"/>
              </w:tabs>
            </w:pPr>
            <w:sdt>
              <w:sdtPr>
                <w:id w:val="63398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43250232" w:edGrp="everyone"/>
                <w:r w:rsidR="00EC251B">
                  <w:rPr>
                    <w:rFonts w:ascii="MS Gothic" w:eastAsia="MS Gothic" w:hAnsi="MS Gothic" w:hint="eastAsia"/>
                  </w:rPr>
                  <w:t>☐</w:t>
                </w:r>
                <w:permEnd w:id="743250232"/>
              </w:sdtContent>
            </w:sdt>
            <w:r w:rsidR="00DE78FA">
              <w:tab/>
              <w:t>mit Kinderbetreuung</w:t>
            </w:r>
          </w:p>
          <w:p w14:paraId="08B5CCC3" w14:textId="77777777" w:rsidR="00DE78FA" w:rsidRDefault="00297D51" w:rsidP="00DE78FA">
            <w:pPr>
              <w:tabs>
                <w:tab w:val="left" w:pos="455"/>
              </w:tabs>
            </w:pPr>
            <w:sdt>
              <w:sdtPr>
                <w:id w:val="110591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63141520" w:edGrp="everyone"/>
                <w:r w:rsidR="00EC25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63141520"/>
            <w:r w:rsidR="00DE78FA">
              <w:tab/>
              <w:t>ohne Anmeldung</w:t>
            </w:r>
          </w:p>
          <w:p w14:paraId="417D08EA" w14:textId="77777777" w:rsidR="00DE78FA" w:rsidRPr="006D1E4D" w:rsidRDefault="00297D51" w:rsidP="00DE78FA">
            <w:pPr>
              <w:tabs>
                <w:tab w:val="left" w:pos="455"/>
                <w:tab w:val="center" w:pos="2255"/>
              </w:tabs>
            </w:pPr>
            <w:sdt>
              <w:sdtPr>
                <w:id w:val="-126907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79157502" w:edGrp="everyone"/>
                <w:r w:rsidR="00EC25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579157502"/>
            <w:r w:rsidR="00DE78FA">
              <w:tab/>
              <w:t>1:1</w:t>
            </w:r>
            <w:r w:rsidR="005A1E97">
              <w:t>-</w:t>
            </w:r>
            <w:r w:rsidR="00DE78FA">
              <w:t>Kurs</w:t>
            </w:r>
          </w:p>
        </w:tc>
      </w:tr>
      <w:tr w:rsidR="00C152B3" w14:paraId="656A4AA6" w14:textId="77777777" w:rsidTr="00B061CC">
        <w:tc>
          <w:tcPr>
            <w:tcW w:w="4820" w:type="dxa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4BC63099" w14:textId="77777777" w:rsidR="00047B32" w:rsidRPr="00D03014" w:rsidRDefault="00047B32" w:rsidP="00D03014">
            <w:pPr>
              <w:rPr>
                <w:rStyle w:val="Fett"/>
              </w:rPr>
            </w:pPr>
            <w:permStart w:id="692406594" w:edGrp="everyone" w:colFirst="1" w:colLast="1"/>
            <w:r w:rsidRPr="00B061CC">
              <w:rPr>
                <w:rStyle w:val="Fett"/>
              </w:rPr>
              <w:t>Link zum Kursprogramm</w:t>
            </w:r>
          </w:p>
        </w:tc>
        <w:tc>
          <w:tcPr>
            <w:tcW w:w="4727" w:type="dxa"/>
            <w:gridSpan w:val="2"/>
            <w:tcBorders>
              <w:top w:val="single" w:sz="4" w:space="0" w:color="B2B2B2" w:themeColor="background2"/>
              <w:bottom w:val="single" w:sz="4" w:space="0" w:color="B2B2B2" w:themeColor="background2"/>
            </w:tcBorders>
          </w:tcPr>
          <w:p w14:paraId="0D432EE2" w14:textId="77777777" w:rsidR="00047B32" w:rsidRPr="006D1E4D" w:rsidRDefault="00047B32" w:rsidP="00D03014"/>
        </w:tc>
      </w:tr>
      <w:permEnd w:id="692406594"/>
    </w:tbl>
    <w:p w14:paraId="39BEA523" w14:textId="77777777" w:rsidR="0096328E" w:rsidRDefault="0096328E" w:rsidP="0096328E"/>
    <w:p w14:paraId="61D1F998" w14:textId="77777777" w:rsidR="00B01D05" w:rsidRPr="00AE05E1" w:rsidRDefault="00B01D05" w:rsidP="00AE05E1">
      <w:pPr>
        <w:pStyle w:val="Untertitel"/>
      </w:pPr>
      <w:r>
        <w:t>Kursausschreibung</w:t>
      </w:r>
    </w:p>
    <w:tbl>
      <w:tblPr>
        <w:tblW w:w="9497" w:type="dxa"/>
        <w:tblLook w:val="04A0" w:firstRow="1" w:lastRow="0" w:firstColumn="1" w:lastColumn="0" w:noHBand="0" w:noVBand="1"/>
      </w:tblPr>
      <w:tblGrid>
        <w:gridCol w:w="9497"/>
      </w:tblGrid>
      <w:tr w:rsidR="00C152B3" w14:paraId="2049A030" w14:textId="77777777" w:rsidTr="00B061CC">
        <w:tc>
          <w:tcPr>
            <w:tcW w:w="9497" w:type="dxa"/>
          </w:tcPr>
          <w:p w14:paraId="4F6119CE" w14:textId="77777777" w:rsidR="00B01D05" w:rsidRPr="00D03014" w:rsidRDefault="00B01D05" w:rsidP="00D03014">
            <w:pPr>
              <w:rPr>
                <w:rStyle w:val="Fett"/>
              </w:rPr>
            </w:pPr>
            <w:r w:rsidRPr="00B061CC">
              <w:rPr>
                <w:rStyle w:val="Fett"/>
              </w:rPr>
              <w:t>Titel</w:t>
            </w:r>
            <w:r w:rsidR="00B061CC" w:rsidRPr="00D03014">
              <w:t xml:space="preserve"> *</w:t>
            </w:r>
          </w:p>
          <w:p w14:paraId="5B27C8A7" w14:textId="77777777" w:rsidR="00B01D05" w:rsidRPr="00D03014" w:rsidRDefault="00B01D05" w:rsidP="00D03014">
            <w:r w:rsidRPr="006D1E4D">
              <w:t>Max. 1 Zeile</w:t>
            </w:r>
          </w:p>
        </w:tc>
      </w:tr>
      <w:tr w:rsidR="00C152B3" w:rsidRPr="005A6BBE" w14:paraId="7B416A64" w14:textId="77777777" w:rsidTr="00B061CC">
        <w:tc>
          <w:tcPr>
            <w:tcW w:w="9497" w:type="dxa"/>
            <w:tcBorders>
              <w:bottom w:val="single" w:sz="4" w:space="0" w:color="B2B2B2" w:themeColor="background2"/>
            </w:tcBorders>
          </w:tcPr>
          <w:p w14:paraId="43930C08" w14:textId="77777777" w:rsidR="00530363" w:rsidRPr="006D1E4D" w:rsidRDefault="00530363" w:rsidP="00D03014">
            <w:permStart w:id="720200851" w:edGrp="everyone" w:colFirst="0" w:colLast="0"/>
          </w:p>
        </w:tc>
      </w:tr>
      <w:permEnd w:id="720200851"/>
      <w:tr w:rsidR="00C152B3" w14:paraId="6A4563CA" w14:textId="77777777" w:rsidTr="00B061CC">
        <w:tc>
          <w:tcPr>
            <w:tcW w:w="9497" w:type="dxa"/>
            <w:tcBorders>
              <w:top w:val="single" w:sz="4" w:space="0" w:color="B2B2B2" w:themeColor="background2"/>
            </w:tcBorders>
          </w:tcPr>
          <w:p w14:paraId="179B7637" w14:textId="77777777" w:rsidR="00B01D05" w:rsidRPr="00D03014" w:rsidRDefault="00530363" w:rsidP="00D03014">
            <w:pPr>
              <w:rPr>
                <w:rStyle w:val="Fett"/>
              </w:rPr>
            </w:pPr>
            <w:r w:rsidRPr="00B061CC">
              <w:rPr>
                <w:rStyle w:val="Fett"/>
              </w:rPr>
              <w:t>Darum geht es</w:t>
            </w:r>
            <w:r w:rsidR="00B061CC" w:rsidRPr="00D03014">
              <w:t xml:space="preserve"> *</w:t>
            </w:r>
          </w:p>
          <w:p w14:paraId="4212E76F" w14:textId="77777777" w:rsidR="00530363" w:rsidRPr="00D03014" w:rsidRDefault="00530363" w:rsidP="00D03014">
            <w:r>
              <w:t xml:space="preserve">Beschreiben Sie in 4 </w:t>
            </w:r>
            <w:r w:rsidR="00E32AAC">
              <w:t>bis</w:t>
            </w:r>
            <w:r>
              <w:t xml:space="preserve"> 5 Zeilen, worum es im Kurs geht. Achten Sie vor allem auf die ersten zwei Zeilen. Sie erscheinen als Kurzbeschreibung in der Kursübersicht. </w:t>
            </w:r>
          </w:p>
        </w:tc>
      </w:tr>
      <w:tr w:rsidR="00C152B3" w:rsidRPr="005A6BBE" w14:paraId="6B71F1C5" w14:textId="77777777" w:rsidTr="00B061CC">
        <w:tc>
          <w:tcPr>
            <w:tcW w:w="9497" w:type="dxa"/>
            <w:tcBorders>
              <w:bottom w:val="single" w:sz="4" w:space="0" w:color="B2B2B2" w:themeColor="background2"/>
            </w:tcBorders>
          </w:tcPr>
          <w:p w14:paraId="03122DC1" w14:textId="77777777" w:rsidR="00B01D05" w:rsidRPr="006D1E4D" w:rsidRDefault="00B01D05" w:rsidP="00D03014">
            <w:permStart w:id="1830027449" w:edGrp="everyone" w:colFirst="0" w:colLast="0"/>
          </w:p>
        </w:tc>
      </w:tr>
      <w:permEnd w:id="1830027449"/>
      <w:tr w:rsidR="00C152B3" w14:paraId="49640465" w14:textId="77777777" w:rsidTr="00B061CC">
        <w:tc>
          <w:tcPr>
            <w:tcW w:w="9497" w:type="dxa"/>
            <w:tcBorders>
              <w:top w:val="single" w:sz="4" w:space="0" w:color="B2B2B2" w:themeColor="background2"/>
            </w:tcBorders>
          </w:tcPr>
          <w:p w14:paraId="0D54F64D" w14:textId="77777777" w:rsidR="00B01D05" w:rsidRPr="00D03014" w:rsidRDefault="00530363" w:rsidP="00D03014">
            <w:pPr>
              <w:rPr>
                <w:rStyle w:val="Fett"/>
              </w:rPr>
            </w:pPr>
            <w:r w:rsidRPr="00B061CC">
              <w:rPr>
                <w:rStyle w:val="Fett"/>
              </w:rPr>
              <w:t>Was Sie lernen</w:t>
            </w:r>
            <w:r w:rsidR="00B061CC" w:rsidRPr="00D03014">
              <w:t xml:space="preserve"> *</w:t>
            </w:r>
          </w:p>
          <w:p w14:paraId="0F79A963" w14:textId="77777777" w:rsidR="00530363" w:rsidRPr="00D03014" w:rsidRDefault="00530363" w:rsidP="00D03014">
            <w:r>
              <w:t xml:space="preserve">Listen Sie hier den Kursinhalt in 5 </w:t>
            </w:r>
            <w:r w:rsidR="00E32AAC">
              <w:t>bis</w:t>
            </w:r>
            <w:r>
              <w:t xml:space="preserve"> 7 Punkten auf. Nutzen Sie Verben dafür.</w:t>
            </w:r>
          </w:p>
        </w:tc>
      </w:tr>
      <w:tr w:rsidR="00C152B3" w:rsidRPr="005A6BBE" w14:paraId="0E3A6290" w14:textId="77777777" w:rsidTr="00B061CC">
        <w:tc>
          <w:tcPr>
            <w:tcW w:w="9497" w:type="dxa"/>
            <w:tcBorders>
              <w:bottom w:val="single" w:sz="4" w:space="0" w:color="B2B2B2" w:themeColor="background2"/>
            </w:tcBorders>
          </w:tcPr>
          <w:p w14:paraId="1D0970D5" w14:textId="77777777" w:rsidR="00B01D05" w:rsidRPr="006D1E4D" w:rsidRDefault="00B01D05" w:rsidP="00D03014">
            <w:permStart w:id="1243050660" w:edGrp="everyone" w:colFirst="0" w:colLast="0"/>
          </w:p>
        </w:tc>
      </w:tr>
      <w:permEnd w:id="1243050660"/>
      <w:tr w:rsidR="00C152B3" w:rsidRPr="00530363" w14:paraId="50D34334" w14:textId="77777777" w:rsidTr="00B061CC">
        <w:tc>
          <w:tcPr>
            <w:tcW w:w="9497" w:type="dxa"/>
            <w:tcBorders>
              <w:top w:val="single" w:sz="4" w:space="0" w:color="B2B2B2" w:themeColor="background2"/>
            </w:tcBorders>
          </w:tcPr>
          <w:p w14:paraId="70E3F737" w14:textId="77777777" w:rsidR="00530363" w:rsidRPr="00D03014" w:rsidRDefault="00530363" w:rsidP="00D03014">
            <w:pPr>
              <w:rPr>
                <w:rStyle w:val="Fett"/>
              </w:rPr>
            </w:pPr>
            <w:r w:rsidRPr="00B061CC">
              <w:rPr>
                <w:rStyle w:val="Fett"/>
              </w:rPr>
              <w:t>Was Sie erreichen</w:t>
            </w:r>
            <w:r w:rsidR="00B061CC" w:rsidRPr="00D03014">
              <w:t xml:space="preserve"> *</w:t>
            </w:r>
          </w:p>
          <w:p w14:paraId="748FEF11" w14:textId="77777777" w:rsidR="00B01D05" w:rsidRPr="00D03014" w:rsidRDefault="00530363" w:rsidP="00D03014">
            <w:r>
              <w:t xml:space="preserve">Listen Sie </w:t>
            </w:r>
            <w:r w:rsidRPr="00D03014">
              <w:t>hier 3</w:t>
            </w:r>
            <w:r w:rsidR="00E32AAC">
              <w:t xml:space="preserve"> bis </w:t>
            </w:r>
            <w:r w:rsidRPr="00D03014">
              <w:t>4 erreichbare Ziele auf.</w:t>
            </w:r>
          </w:p>
        </w:tc>
      </w:tr>
      <w:tr w:rsidR="00C152B3" w:rsidRPr="00530363" w14:paraId="702B6603" w14:textId="77777777" w:rsidTr="00B061CC">
        <w:tc>
          <w:tcPr>
            <w:tcW w:w="9497" w:type="dxa"/>
            <w:tcBorders>
              <w:bottom w:val="single" w:sz="4" w:space="0" w:color="B2B2B2" w:themeColor="background2"/>
            </w:tcBorders>
          </w:tcPr>
          <w:p w14:paraId="53C60E9C" w14:textId="77777777" w:rsidR="00B01D05" w:rsidRPr="006D1E4D" w:rsidRDefault="00B01D05" w:rsidP="00D03014">
            <w:permStart w:id="689252078" w:edGrp="everyone" w:colFirst="0" w:colLast="0"/>
          </w:p>
        </w:tc>
      </w:tr>
      <w:permEnd w:id="689252078"/>
      <w:tr w:rsidR="00C152B3" w:rsidRPr="00530363" w14:paraId="1075F03A" w14:textId="77777777" w:rsidTr="00B061CC">
        <w:tc>
          <w:tcPr>
            <w:tcW w:w="9497" w:type="dxa"/>
            <w:tcBorders>
              <w:top w:val="single" w:sz="4" w:space="0" w:color="B2B2B2" w:themeColor="background2"/>
            </w:tcBorders>
          </w:tcPr>
          <w:p w14:paraId="4BF57E25" w14:textId="77777777" w:rsidR="00530363" w:rsidRPr="00D03014" w:rsidRDefault="00530363" w:rsidP="00D03014">
            <w:pPr>
              <w:rPr>
                <w:rStyle w:val="Fett"/>
              </w:rPr>
            </w:pPr>
            <w:r w:rsidRPr="00B061CC">
              <w:rPr>
                <w:rStyle w:val="Fett"/>
              </w:rPr>
              <w:t>Wer ist richtig</w:t>
            </w:r>
            <w:r w:rsidR="00B061CC" w:rsidRPr="00D03014">
              <w:t xml:space="preserve"> *</w:t>
            </w:r>
          </w:p>
          <w:p w14:paraId="23F5316D" w14:textId="77777777" w:rsidR="00B01D05" w:rsidRPr="00D03014" w:rsidRDefault="00530363" w:rsidP="00D03014">
            <w:r>
              <w:t>Welche Menschen mit welchen Bedürfnissen sollen sich anmelden?</w:t>
            </w:r>
          </w:p>
        </w:tc>
      </w:tr>
      <w:tr w:rsidR="00C152B3" w:rsidRPr="00530363" w14:paraId="2E9104A2" w14:textId="77777777" w:rsidTr="00B061CC">
        <w:tc>
          <w:tcPr>
            <w:tcW w:w="9497" w:type="dxa"/>
            <w:tcBorders>
              <w:bottom w:val="single" w:sz="4" w:space="0" w:color="B2B2B2" w:themeColor="background2"/>
            </w:tcBorders>
          </w:tcPr>
          <w:p w14:paraId="178D9B71" w14:textId="77777777" w:rsidR="00530363" w:rsidRPr="006D1E4D" w:rsidRDefault="00530363" w:rsidP="00D03014">
            <w:permStart w:id="137578006" w:edGrp="everyone" w:colFirst="0" w:colLast="0"/>
          </w:p>
        </w:tc>
      </w:tr>
      <w:permEnd w:id="137578006"/>
      <w:tr w:rsidR="00C152B3" w:rsidRPr="00530363" w14:paraId="2AFC4EF2" w14:textId="77777777" w:rsidTr="00B061CC">
        <w:tc>
          <w:tcPr>
            <w:tcW w:w="9497" w:type="dxa"/>
            <w:tcBorders>
              <w:top w:val="single" w:sz="4" w:space="0" w:color="B2B2B2" w:themeColor="background2"/>
            </w:tcBorders>
          </w:tcPr>
          <w:p w14:paraId="0C6B98BD" w14:textId="77777777" w:rsidR="00530363" w:rsidRPr="00D03014" w:rsidRDefault="00530363" w:rsidP="00D03014">
            <w:pPr>
              <w:rPr>
                <w:rStyle w:val="Fett"/>
              </w:rPr>
            </w:pPr>
            <w:r w:rsidRPr="00B061CC">
              <w:rPr>
                <w:rStyle w:val="Fett"/>
              </w:rPr>
              <w:t>Was Sie mitbringen</w:t>
            </w:r>
            <w:r w:rsidR="00B061CC" w:rsidRPr="00D03014">
              <w:t xml:space="preserve"> *</w:t>
            </w:r>
          </w:p>
          <w:p w14:paraId="16CF54FE" w14:textId="77777777" w:rsidR="00530363" w:rsidRPr="00D03014" w:rsidRDefault="00530363" w:rsidP="00D03014">
            <w:r>
              <w:t xml:space="preserve">Welche Voraussetzungen sollen Teilnehmende erfüllen? </w:t>
            </w:r>
            <w:r>
              <w:br/>
              <w:t>z.B. Vorkenntnisse (bitte positiv formulieren), Sprachniveau GER, deutschsprachig, muttersprachig ...</w:t>
            </w:r>
          </w:p>
        </w:tc>
      </w:tr>
      <w:tr w:rsidR="00C152B3" w:rsidRPr="00530363" w14:paraId="79895820" w14:textId="77777777" w:rsidTr="00B061CC">
        <w:tc>
          <w:tcPr>
            <w:tcW w:w="9497" w:type="dxa"/>
            <w:tcBorders>
              <w:bottom w:val="single" w:sz="4" w:space="0" w:color="B2B2B2" w:themeColor="background2"/>
            </w:tcBorders>
          </w:tcPr>
          <w:p w14:paraId="2C6D5602" w14:textId="77777777" w:rsidR="00530363" w:rsidRPr="006D1E4D" w:rsidRDefault="00530363" w:rsidP="00D03014">
            <w:permStart w:id="671367830" w:edGrp="everyone" w:colFirst="0" w:colLast="0"/>
          </w:p>
        </w:tc>
      </w:tr>
      <w:permEnd w:id="671367830"/>
      <w:tr w:rsidR="00C152B3" w:rsidRPr="00530363" w14:paraId="187478C7" w14:textId="77777777" w:rsidTr="00B061CC">
        <w:tc>
          <w:tcPr>
            <w:tcW w:w="9497" w:type="dxa"/>
            <w:tcBorders>
              <w:top w:val="single" w:sz="4" w:space="0" w:color="B2B2B2" w:themeColor="background2"/>
            </w:tcBorders>
          </w:tcPr>
          <w:p w14:paraId="2506B5D1" w14:textId="77777777" w:rsidR="00530363" w:rsidRPr="00D03014" w:rsidRDefault="00530363" w:rsidP="00D03014">
            <w:pPr>
              <w:rPr>
                <w:rStyle w:val="Fett"/>
              </w:rPr>
            </w:pPr>
            <w:r w:rsidRPr="00B061CC">
              <w:rPr>
                <w:rStyle w:val="Fett"/>
              </w:rPr>
              <w:t>Wie Sie arbeiten</w:t>
            </w:r>
            <w:r w:rsidR="00B061CC" w:rsidRPr="00D03014">
              <w:t xml:space="preserve"> *</w:t>
            </w:r>
          </w:p>
          <w:p w14:paraId="0D79E5E0" w14:textId="77777777" w:rsidR="00530363" w:rsidRPr="00D03014" w:rsidRDefault="00530363" w:rsidP="00D03014">
            <w:r>
              <w:t>Arbeiten Teilnehmende im Gruppen- oder Einzelunterricht?</w:t>
            </w:r>
            <w:r>
              <w:br/>
              <w:t xml:space="preserve">Welche </w:t>
            </w:r>
            <w:r w:rsidRPr="00D03014">
              <w:t>Lernmethoden werden angewandt? (Theorie lernen, ausprobieren, üben, eigene Themen ...)</w:t>
            </w:r>
            <w:r w:rsidRPr="00D03014">
              <w:br/>
              <w:t>Welches Material wird benötigt? (Eigener Laptop, bestimmtes Lehrmittel ...)</w:t>
            </w:r>
          </w:p>
        </w:tc>
      </w:tr>
      <w:tr w:rsidR="00C152B3" w:rsidRPr="00530363" w14:paraId="00A728C7" w14:textId="77777777" w:rsidTr="00B061CC">
        <w:tc>
          <w:tcPr>
            <w:tcW w:w="9497" w:type="dxa"/>
            <w:tcBorders>
              <w:bottom w:val="single" w:sz="4" w:space="0" w:color="B2B2B2" w:themeColor="background2"/>
            </w:tcBorders>
          </w:tcPr>
          <w:p w14:paraId="474A18D3" w14:textId="77777777" w:rsidR="00530363" w:rsidRPr="006D1E4D" w:rsidRDefault="00530363" w:rsidP="00D03014">
            <w:permStart w:id="564027929" w:edGrp="everyone" w:colFirst="0" w:colLast="0"/>
          </w:p>
        </w:tc>
      </w:tr>
      <w:permEnd w:id="564027929"/>
      <w:tr w:rsidR="00C152B3" w:rsidRPr="00530363" w14:paraId="037964AF" w14:textId="77777777" w:rsidTr="00B061CC">
        <w:tc>
          <w:tcPr>
            <w:tcW w:w="9497" w:type="dxa"/>
            <w:tcBorders>
              <w:top w:val="single" w:sz="4" w:space="0" w:color="B2B2B2" w:themeColor="background2"/>
            </w:tcBorders>
          </w:tcPr>
          <w:p w14:paraId="27D410C5" w14:textId="77777777" w:rsidR="00530363" w:rsidRPr="00D03014" w:rsidRDefault="00530363" w:rsidP="00D03014">
            <w:pPr>
              <w:rPr>
                <w:rStyle w:val="Fett"/>
              </w:rPr>
            </w:pPr>
            <w:r w:rsidRPr="00B061CC">
              <w:rPr>
                <w:rStyle w:val="Fett"/>
              </w:rPr>
              <w:t>Was Sie noch beachten müssen</w:t>
            </w:r>
          </w:p>
          <w:p w14:paraId="0D940B12" w14:textId="77777777" w:rsidR="00530363" w:rsidRPr="00D03014" w:rsidRDefault="00530363" w:rsidP="00D03014">
            <w:r>
              <w:t xml:space="preserve">Optional: Integrieren Sie hier alle Informationen, die sonst nirgends </w:t>
            </w:r>
            <w:r w:rsidR="008A7C8B" w:rsidRPr="00D03014">
              <w:t>untergebracht</w:t>
            </w:r>
            <w:r w:rsidRPr="00D03014">
              <w:t xml:space="preserve"> werden konnten.</w:t>
            </w:r>
          </w:p>
        </w:tc>
      </w:tr>
      <w:tr w:rsidR="00C152B3" w:rsidRPr="00530363" w14:paraId="3177F482" w14:textId="77777777" w:rsidTr="00B061CC">
        <w:tc>
          <w:tcPr>
            <w:tcW w:w="9497" w:type="dxa"/>
            <w:tcBorders>
              <w:bottom w:val="single" w:sz="4" w:space="0" w:color="B2B2B2" w:themeColor="background2"/>
            </w:tcBorders>
          </w:tcPr>
          <w:p w14:paraId="63182CB5" w14:textId="77777777" w:rsidR="00530363" w:rsidRPr="006D1E4D" w:rsidRDefault="00530363" w:rsidP="00D03014">
            <w:permStart w:id="719344229" w:edGrp="everyone" w:colFirst="0" w:colLast="0"/>
          </w:p>
        </w:tc>
      </w:tr>
      <w:permEnd w:id="719344229"/>
    </w:tbl>
    <w:p w14:paraId="61EBEBCD" w14:textId="77777777" w:rsidR="00B01D05" w:rsidRPr="00530363" w:rsidRDefault="00B01D05" w:rsidP="00B01D05"/>
    <w:sectPr w:rsidR="00B01D05" w:rsidRPr="00530363" w:rsidSect="00C152B3">
      <w:headerReference w:type="default" r:id="rId12"/>
      <w:footerReference w:type="default" r:id="rId13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84F91" w14:textId="77777777" w:rsidR="00297D51" w:rsidRPr="006D1E4D" w:rsidRDefault="00297D51" w:rsidP="006D1E4D">
      <w:r>
        <w:separator/>
      </w:r>
    </w:p>
  </w:endnote>
  <w:endnote w:type="continuationSeparator" w:id="0">
    <w:p w14:paraId="6B46DDE6" w14:textId="77777777" w:rsidR="00297D51" w:rsidRPr="006D1E4D" w:rsidRDefault="00297D51" w:rsidP="006D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72082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641B3B" w14:textId="77777777" w:rsidR="005A6BBE" w:rsidRPr="006D1E4D" w:rsidRDefault="004319C6" w:rsidP="006D1E4D">
            <w:r w:rsidRPr="006D1E4D">
              <w:fldChar w:fldCharType="begin"/>
            </w:r>
            <w:r w:rsidRPr="006D1E4D">
              <w:instrText>PAGE</w:instrText>
            </w:r>
            <w:r w:rsidRPr="006D1E4D">
              <w:fldChar w:fldCharType="separate"/>
            </w:r>
            <w:r w:rsidRPr="006D1E4D">
              <w:t>2</w:t>
            </w:r>
            <w:r w:rsidRPr="006D1E4D">
              <w:fldChar w:fldCharType="end"/>
            </w:r>
            <w:r w:rsidRPr="006D1E4D">
              <w:t xml:space="preserve"> von </w:t>
            </w:r>
            <w:r w:rsidRPr="006D1E4D">
              <w:fldChar w:fldCharType="begin"/>
            </w:r>
            <w:r w:rsidRPr="006D1E4D">
              <w:instrText>NUMPAGES</w:instrText>
            </w:r>
            <w:r w:rsidRPr="006D1E4D">
              <w:fldChar w:fldCharType="separate"/>
            </w:r>
            <w:r w:rsidRPr="006D1E4D">
              <w:t>2</w:t>
            </w:r>
            <w:r w:rsidRPr="006D1E4D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C7193" w14:textId="77777777" w:rsidR="00297D51" w:rsidRPr="006D1E4D" w:rsidRDefault="00297D51" w:rsidP="006D1E4D">
      <w:r>
        <w:separator/>
      </w:r>
    </w:p>
  </w:footnote>
  <w:footnote w:type="continuationSeparator" w:id="0">
    <w:p w14:paraId="309B9444" w14:textId="77777777" w:rsidR="00297D51" w:rsidRPr="006D1E4D" w:rsidRDefault="00297D51" w:rsidP="006D1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F0BCB" w14:textId="77777777" w:rsidR="0009497F" w:rsidRPr="006D1E4D" w:rsidRDefault="0009497F" w:rsidP="006D1E4D">
    <w:r w:rsidRPr="00D03014">
      <w:rPr>
        <w:noProof/>
      </w:rPr>
      <w:drawing>
        <wp:anchor distT="0" distB="0" distL="114300" distR="114300" simplePos="0" relativeHeight="251658240" behindDoc="1" locked="0" layoutInCell="1" allowOverlap="1" wp14:anchorId="092ECE94" wp14:editId="63B7BCC9">
          <wp:simplePos x="0" y="0"/>
          <wp:positionH relativeFrom="column">
            <wp:posOffset>-746760</wp:posOffset>
          </wp:positionH>
          <wp:positionV relativeFrom="page">
            <wp:posOffset>-2812</wp:posOffset>
          </wp:positionV>
          <wp:extent cx="7595870" cy="1498963"/>
          <wp:effectExtent l="0" t="0" r="5080" b="6350"/>
          <wp:wrapNone/>
          <wp:docPr id="76396893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968933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498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619F3"/>
    <w:multiLevelType w:val="hybridMultilevel"/>
    <w:tmpl w:val="8BA265A6"/>
    <w:lvl w:ilvl="0" w:tplc="0FF481B2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6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3vPRI1fCCU+Eat5vrndg1v1xRc3nEPjAZwAebTtSsPL1+75BQ29k4SJMUa4u4WX+SA7F56jOXDDWKRYQ3XcT1g==" w:salt="TtzJjKz5NzyNplKB8enEoA=="/>
  <w:autoFormatOverrid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51"/>
    <w:rsid w:val="00024C75"/>
    <w:rsid w:val="000467F8"/>
    <w:rsid w:val="00047B32"/>
    <w:rsid w:val="00047C82"/>
    <w:rsid w:val="0005771E"/>
    <w:rsid w:val="00065FA6"/>
    <w:rsid w:val="0009497F"/>
    <w:rsid w:val="000A1E46"/>
    <w:rsid w:val="000B581F"/>
    <w:rsid w:val="000E7718"/>
    <w:rsid w:val="001117AE"/>
    <w:rsid w:val="00126302"/>
    <w:rsid w:val="00137594"/>
    <w:rsid w:val="00137DB8"/>
    <w:rsid w:val="00195A2C"/>
    <w:rsid w:val="001B3C0D"/>
    <w:rsid w:val="001C5169"/>
    <w:rsid w:val="001F4232"/>
    <w:rsid w:val="00222CA4"/>
    <w:rsid w:val="00297D51"/>
    <w:rsid w:val="003009B9"/>
    <w:rsid w:val="003307C0"/>
    <w:rsid w:val="003B04ED"/>
    <w:rsid w:val="003C7373"/>
    <w:rsid w:val="003E5F04"/>
    <w:rsid w:val="004161B6"/>
    <w:rsid w:val="00425ED6"/>
    <w:rsid w:val="004319C6"/>
    <w:rsid w:val="00443683"/>
    <w:rsid w:val="00445E0A"/>
    <w:rsid w:val="00530363"/>
    <w:rsid w:val="00583061"/>
    <w:rsid w:val="00590810"/>
    <w:rsid w:val="00595B14"/>
    <w:rsid w:val="00597A96"/>
    <w:rsid w:val="005A1E97"/>
    <w:rsid w:val="005A6BBE"/>
    <w:rsid w:val="006128EE"/>
    <w:rsid w:val="006233A0"/>
    <w:rsid w:val="00645C19"/>
    <w:rsid w:val="006A21E1"/>
    <w:rsid w:val="006D1E4D"/>
    <w:rsid w:val="006F4FBC"/>
    <w:rsid w:val="00721DE9"/>
    <w:rsid w:val="00721E7B"/>
    <w:rsid w:val="00732B7E"/>
    <w:rsid w:val="00743C32"/>
    <w:rsid w:val="00744FE0"/>
    <w:rsid w:val="00796BF6"/>
    <w:rsid w:val="007C676C"/>
    <w:rsid w:val="00863AE2"/>
    <w:rsid w:val="00892A1C"/>
    <w:rsid w:val="00894B52"/>
    <w:rsid w:val="008A7C8B"/>
    <w:rsid w:val="00905ACC"/>
    <w:rsid w:val="00937745"/>
    <w:rsid w:val="00954F5C"/>
    <w:rsid w:val="00957D27"/>
    <w:rsid w:val="0096328E"/>
    <w:rsid w:val="009A1145"/>
    <w:rsid w:val="009A7AAA"/>
    <w:rsid w:val="009D1575"/>
    <w:rsid w:val="009E5F38"/>
    <w:rsid w:val="00AB1D9B"/>
    <w:rsid w:val="00AB71D5"/>
    <w:rsid w:val="00AE05E1"/>
    <w:rsid w:val="00B01D05"/>
    <w:rsid w:val="00B03BA6"/>
    <w:rsid w:val="00B061CC"/>
    <w:rsid w:val="00B25160"/>
    <w:rsid w:val="00C152B3"/>
    <w:rsid w:val="00C4223D"/>
    <w:rsid w:val="00CF3AF5"/>
    <w:rsid w:val="00D03014"/>
    <w:rsid w:val="00D11DD3"/>
    <w:rsid w:val="00DA58F1"/>
    <w:rsid w:val="00DC2256"/>
    <w:rsid w:val="00DE78FA"/>
    <w:rsid w:val="00E32AAC"/>
    <w:rsid w:val="00E5625C"/>
    <w:rsid w:val="00E61316"/>
    <w:rsid w:val="00E769E0"/>
    <w:rsid w:val="00EB48BE"/>
    <w:rsid w:val="00EB6239"/>
    <w:rsid w:val="00EC17B6"/>
    <w:rsid w:val="00EC251B"/>
    <w:rsid w:val="00EF78DC"/>
    <w:rsid w:val="00F008B8"/>
    <w:rsid w:val="00F27193"/>
    <w:rsid w:val="00F9117C"/>
    <w:rsid w:val="00FC6ED6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0F8CE77"/>
  <w15:chartTrackingRefBased/>
  <w15:docId w15:val="{D4BB7CF1-C5AD-49B6-8D68-7ABBC4E3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locked="0" w:uiPriority="21"/>
    <w:lsdException w:name="Subtle Reference" w:locked="0" w:uiPriority="31" w:qFormat="1"/>
    <w:lsdException w:name="Intense Reference" w:locked="0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2256"/>
    <w:pPr>
      <w:spacing w:before="120" w:after="120"/>
    </w:pPr>
    <w:rPr>
      <w:rFonts w:ascii="Tahoma" w:hAnsi="Tahom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locked/>
    <w:rsid w:val="00094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C005D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locked/>
    <w:rsid w:val="00094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C005D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09497F"/>
    <w:pPr>
      <w:keepNext/>
      <w:keepLines/>
      <w:spacing w:before="160" w:after="80"/>
      <w:outlineLvl w:val="2"/>
    </w:pPr>
    <w:rPr>
      <w:rFonts w:eastAsiaTheme="majorEastAsia" w:cstheme="majorBidi"/>
      <w:color w:val="AC005D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locked/>
    <w:rsid w:val="00094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C005D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locked/>
    <w:rsid w:val="0009497F"/>
    <w:pPr>
      <w:keepNext/>
      <w:keepLines/>
      <w:spacing w:before="80" w:after="40"/>
      <w:outlineLvl w:val="4"/>
    </w:pPr>
    <w:rPr>
      <w:rFonts w:eastAsiaTheme="majorEastAsia" w:cstheme="majorBidi"/>
      <w:color w:val="AC005D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locked/>
    <w:rsid w:val="000949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locked/>
    <w:rsid w:val="000949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locked/>
    <w:rsid w:val="000949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locked/>
    <w:rsid w:val="000949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497F"/>
    <w:rPr>
      <w:rFonts w:asciiTheme="majorHAnsi" w:eastAsiaTheme="majorEastAsia" w:hAnsiTheme="majorHAnsi" w:cstheme="majorBidi"/>
      <w:color w:val="AC005D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497F"/>
    <w:rPr>
      <w:rFonts w:asciiTheme="majorHAnsi" w:eastAsiaTheme="majorEastAsia" w:hAnsiTheme="majorHAnsi" w:cstheme="majorBidi"/>
      <w:color w:val="AC005D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497F"/>
    <w:rPr>
      <w:rFonts w:eastAsiaTheme="majorEastAsia" w:cstheme="majorBidi"/>
      <w:color w:val="AC005D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497F"/>
    <w:rPr>
      <w:rFonts w:eastAsiaTheme="majorEastAsia" w:cstheme="majorBidi"/>
      <w:i/>
      <w:iCs/>
      <w:color w:val="AC005D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497F"/>
    <w:rPr>
      <w:rFonts w:eastAsiaTheme="majorEastAsia" w:cstheme="majorBidi"/>
      <w:color w:val="AC005D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497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497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497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49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328E"/>
    <w:pPr>
      <w:spacing w:after="80"/>
      <w:contextualSpacing/>
    </w:pPr>
    <w:rPr>
      <w:rFonts w:eastAsiaTheme="majorEastAsia" w:cstheme="majorBidi"/>
      <w:b/>
      <w:color w:val="E6007E"/>
      <w:spacing w:val="-1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328E"/>
    <w:rPr>
      <w:rFonts w:ascii="Tahoma" w:eastAsiaTheme="majorEastAsia" w:hAnsi="Tahoma" w:cstheme="majorBidi"/>
      <w:b/>
      <w:color w:val="E6007E"/>
      <w:spacing w:val="-10"/>
      <w:kern w:val="28"/>
      <w:sz w:val="4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328E"/>
    <w:pPr>
      <w:numPr>
        <w:ilvl w:val="1"/>
      </w:numPr>
      <w:spacing w:after="160"/>
    </w:pPr>
    <w:rPr>
      <w:rFonts w:eastAsiaTheme="majorEastAsia" w:cstheme="majorBidi"/>
      <w:b/>
      <w:color w:val="E6007E"/>
      <w:spacing w:val="15"/>
      <w:sz w:val="32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328E"/>
    <w:rPr>
      <w:rFonts w:ascii="Tahoma" w:eastAsiaTheme="majorEastAsia" w:hAnsi="Tahoma" w:cstheme="majorBidi"/>
      <w:b/>
      <w:color w:val="E6007E"/>
      <w:spacing w:val="15"/>
      <w:sz w:val="32"/>
      <w:szCs w:val="28"/>
    </w:rPr>
  </w:style>
  <w:style w:type="paragraph" w:styleId="Zitat">
    <w:name w:val="Quote"/>
    <w:basedOn w:val="Standard"/>
    <w:next w:val="Standard"/>
    <w:link w:val="ZitatZchn"/>
    <w:uiPriority w:val="29"/>
    <w:locked/>
    <w:rsid w:val="000949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497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locked/>
    <w:rsid w:val="0009497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locked/>
    <w:rsid w:val="0009497F"/>
    <w:rPr>
      <w:i/>
      <w:iCs/>
      <w:color w:val="AC005D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locked/>
    <w:rsid w:val="0009497F"/>
    <w:pPr>
      <w:pBdr>
        <w:top w:val="single" w:sz="4" w:space="10" w:color="AC005D" w:themeColor="accent1" w:themeShade="BF"/>
        <w:bottom w:val="single" w:sz="4" w:space="10" w:color="AC005D" w:themeColor="accent1" w:themeShade="BF"/>
      </w:pBdr>
      <w:spacing w:before="360" w:after="360"/>
      <w:ind w:left="864" w:right="864"/>
      <w:jc w:val="center"/>
    </w:pPr>
    <w:rPr>
      <w:i/>
      <w:iCs/>
      <w:color w:val="AC005D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497F"/>
    <w:rPr>
      <w:i/>
      <w:iCs/>
      <w:color w:val="AC005D" w:themeColor="accent1" w:themeShade="BF"/>
    </w:rPr>
  </w:style>
  <w:style w:type="character" w:styleId="IntensiverVerweis">
    <w:name w:val="Intense Reference"/>
    <w:basedOn w:val="Absatz-Standardschriftart"/>
    <w:uiPriority w:val="32"/>
    <w:locked/>
    <w:rsid w:val="0009497F"/>
    <w:rPr>
      <w:b/>
      <w:bCs/>
      <w:smallCaps/>
      <w:color w:val="AC005D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locked/>
    <w:rsid w:val="0009497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497F"/>
  </w:style>
  <w:style w:type="paragraph" w:styleId="Fuzeile">
    <w:name w:val="footer"/>
    <w:basedOn w:val="Standard"/>
    <w:link w:val="FuzeileZchn"/>
    <w:uiPriority w:val="99"/>
    <w:unhideWhenUsed/>
    <w:locked/>
    <w:rsid w:val="000949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9497F"/>
  </w:style>
  <w:style w:type="paragraph" w:customStyle="1" w:styleId="p1">
    <w:name w:val="p1"/>
    <w:basedOn w:val="Standard"/>
    <w:locked/>
    <w:rsid w:val="0009497F"/>
    <w:rPr>
      <w:rFonts w:eastAsia="Times New Roman" w:cs="Tahoma"/>
      <w:color w:val="000000"/>
      <w:sz w:val="15"/>
      <w:szCs w:val="15"/>
      <w:lang w:eastAsia="de-DE"/>
    </w:rPr>
  </w:style>
  <w:style w:type="character" w:styleId="Hervorhebung">
    <w:name w:val="Emphasis"/>
    <w:basedOn w:val="Absatz-Standardschriftart"/>
    <w:uiPriority w:val="20"/>
    <w:qFormat/>
    <w:rsid w:val="0096328E"/>
    <w:rPr>
      <w:rFonts w:ascii="Tahoma" w:hAnsi="Tahoma"/>
      <w:i w:val="0"/>
      <w:iCs/>
      <w:color w:val="E6007E"/>
      <w:sz w:val="24"/>
    </w:rPr>
  </w:style>
  <w:style w:type="character" w:styleId="Fett">
    <w:name w:val="Strong"/>
    <w:basedOn w:val="Absatz-Standardschriftart"/>
    <w:uiPriority w:val="22"/>
    <w:qFormat/>
    <w:rsid w:val="00E5625C"/>
    <w:rPr>
      <w:rFonts w:ascii="Tahoma" w:hAnsi="Tahoma"/>
      <w:b/>
      <w:bCs/>
      <w:i w:val="0"/>
      <w:color w:val="000000" w:themeColor="text1"/>
      <w:sz w:val="20"/>
    </w:rPr>
  </w:style>
  <w:style w:type="table" w:styleId="Tabellenraster">
    <w:name w:val="Table Grid"/>
    <w:basedOn w:val="NormaleTabelle"/>
    <w:uiPriority w:val="39"/>
    <w:locked/>
    <w:rsid w:val="00963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locked/>
    <w:rsid w:val="00DC2256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character" w:styleId="SchwacherVerweis">
    <w:name w:val="Subtle Reference"/>
    <w:basedOn w:val="Absatz-Standardschriftart"/>
    <w:uiPriority w:val="31"/>
    <w:qFormat/>
    <w:rsid w:val="00B01D05"/>
    <w:rPr>
      <w:rFonts w:ascii="Tahoma" w:hAnsi="Tahoma"/>
      <w:b w:val="0"/>
      <w:i w:val="0"/>
      <w:caps w:val="0"/>
      <w:smallCaps w:val="0"/>
      <w:color w:val="B2B2B2"/>
      <w:sz w:val="16"/>
    </w:rPr>
  </w:style>
  <w:style w:type="character" w:styleId="Platzhaltertext">
    <w:name w:val="Placeholder Text"/>
    <w:basedOn w:val="Absatz-Standardschriftart"/>
    <w:uiPriority w:val="99"/>
    <w:semiHidden/>
    <w:locked/>
    <w:rsid w:val="005A6BBE"/>
    <w:rPr>
      <w:color w:val="808080"/>
    </w:rPr>
  </w:style>
  <w:style w:type="character" w:customStyle="1" w:styleId="Inhaltssteuerlement">
    <w:name w:val="Inhaltssteuerlement"/>
    <w:basedOn w:val="Absatz-Standardschriftart"/>
    <w:uiPriority w:val="1"/>
    <w:locked/>
    <w:rsid w:val="000B581F"/>
    <w:rPr>
      <w:rFonts w:ascii="Tahoma" w:hAnsi="Tahoma"/>
      <w:color w:val="auto"/>
      <w:sz w:val="20"/>
    </w:rPr>
  </w:style>
  <w:style w:type="character" w:customStyle="1" w:styleId="StandardFett">
    <w:name w:val="Standard Fett"/>
    <w:basedOn w:val="Absatz-Standardschriftart"/>
    <w:uiPriority w:val="1"/>
    <w:locked/>
    <w:rsid w:val="00892A1C"/>
    <w:rPr>
      <w:rFonts w:ascii="Tahoma" w:hAnsi="Tahoma"/>
      <w:b/>
      <w:color w:val="000000" w:themeColor="text1"/>
      <w:sz w:val="20"/>
    </w:rPr>
  </w:style>
  <w:style w:type="character" w:customStyle="1" w:styleId="Untertitelpink">
    <w:name w:val="Untertitel pink"/>
    <w:basedOn w:val="Absatz-Standardschriftart"/>
    <w:uiPriority w:val="1"/>
    <w:locked/>
    <w:rsid w:val="006D1E4D"/>
    <w:rPr>
      <w:rFonts w:ascii="Tahoma" w:hAnsi="Tahoma"/>
      <w:b/>
      <w:color w:val="E6007E" w:themeColor="text2"/>
      <w:sz w:val="32"/>
    </w:rPr>
  </w:style>
  <w:style w:type="paragraph" w:customStyle="1" w:styleId="PflichtfeldSternchen">
    <w:name w:val="Pflichtfeld Sternchen"/>
    <w:basedOn w:val="Standard"/>
    <w:link w:val="PflichtfeldSternchenZchn"/>
    <w:qFormat/>
    <w:rsid w:val="00FC6ED6"/>
    <w:rPr>
      <w:color w:val="E6007E" w:themeColor="text2"/>
    </w:rPr>
  </w:style>
  <w:style w:type="character" w:customStyle="1" w:styleId="PflichtfeldSternchenZchn">
    <w:name w:val="Pflichtfeld Sternchen Zchn"/>
    <w:basedOn w:val="Absatz-Standardschriftart"/>
    <w:link w:val="PflichtfeldSternchen"/>
    <w:rsid w:val="00FC6ED6"/>
    <w:rPr>
      <w:rFonts w:ascii="Tahoma" w:hAnsi="Tahoma"/>
      <w:color w:val="E6007E" w:themeColor="text2"/>
      <w:sz w:val="20"/>
    </w:rPr>
  </w:style>
  <w:style w:type="paragraph" w:customStyle="1" w:styleId="Aufzhlung">
    <w:name w:val="Aufzählung"/>
    <w:basedOn w:val="Standard"/>
    <w:link w:val="AufzhlungZchn"/>
    <w:qFormat/>
    <w:rsid w:val="00137594"/>
    <w:pPr>
      <w:numPr>
        <w:numId w:val="1"/>
      </w:numPr>
    </w:pPr>
    <w:rPr>
      <w:color w:val="000000" w:themeColor="text1"/>
    </w:rPr>
  </w:style>
  <w:style w:type="character" w:customStyle="1" w:styleId="AufzhlungZchn">
    <w:name w:val="Aufzählung Zchn"/>
    <w:basedOn w:val="Absatz-Standardschriftart"/>
    <w:link w:val="Aufzhlung"/>
    <w:rsid w:val="00137594"/>
    <w:rPr>
      <w:rFonts w:ascii="Tahoma" w:hAnsi="Tahoma"/>
      <w:color w:val="000000" w:themeColor="text1"/>
      <w:sz w:val="20"/>
    </w:rPr>
  </w:style>
  <w:style w:type="character" w:styleId="Hyperlink">
    <w:name w:val="Hyperlink"/>
    <w:basedOn w:val="Absatz-Standardschriftart"/>
    <w:uiPriority w:val="99"/>
    <w:unhideWhenUsed/>
    <w:locked/>
    <w:rsid w:val="00AE05E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locked/>
    <w:rsid w:val="00AE0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4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Buser@lu.c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rnadette.Ammann@zg.ch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Rahel.Porrini@ow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in.Kuster@sz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pmatti\AppData\Local\Microsoft\Windows\INetCache\Content.Outlook\8MFLQ03R\BKW_Wordvorlage_Kursanmeldungen_20251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A3547CB2544371AFFB9D28F92B7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7C10C-E589-4C27-8951-35B2166019F3}"/>
      </w:docPartPr>
      <w:docPartBody>
        <w:p w:rsidR="0089187E" w:rsidRDefault="0089187E">
          <w:pPr>
            <w:pStyle w:val="E6A3547CB2544371AFFB9D28F92B70D0"/>
          </w:pPr>
          <w:r w:rsidRPr="00D03014">
            <w:t>Wählen Sie ein Element aus.</w:t>
          </w:r>
        </w:p>
      </w:docPartBody>
    </w:docPart>
    <w:docPart>
      <w:docPartPr>
        <w:name w:val="19372DA350794D6980F74E8CDD095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2DE9E-2D81-4255-8636-848621BA9E9D}"/>
      </w:docPartPr>
      <w:docPartBody>
        <w:p w:rsidR="0089187E" w:rsidRDefault="0089187E">
          <w:pPr>
            <w:pStyle w:val="19372DA350794D6980F74E8CDD095653"/>
          </w:pPr>
          <w:r w:rsidRPr="00F24933">
            <w:rPr>
              <w:rStyle w:val="Platzhaltertext"/>
            </w:rPr>
            <w:t>Wählen Sie ein Element aus.</w:t>
          </w:r>
        </w:p>
      </w:docPartBody>
    </w:docPart>
    <w:docPart>
      <w:docPartPr>
        <w:name w:val="4BDD4F485254455BAF244B83D88474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12B99-038C-4968-9240-3BEF35143E58}"/>
      </w:docPartPr>
      <w:docPartBody>
        <w:p w:rsidR="0089187E" w:rsidRDefault="0089187E">
          <w:pPr>
            <w:pStyle w:val="4BDD4F485254455BAF244B83D88474E0"/>
          </w:pPr>
          <w:r w:rsidRPr="00F2493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7E"/>
    <w:rsid w:val="00195A2C"/>
    <w:rsid w:val="0089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6A3547CB2544371AFFB9D28F92B70D0">
    <w:name w:val="E6A3547CB2544371AFFB9D28F92B70D0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19372DA350794D6980F74E8CDD095653">
    <w:name w:val="19372DA350794D6980F74E8CDD095653"/>
  </w:style>
  <w:style w:type="paragraph" w:customStyle="1" w:styleId="4BDD4F485254455BAF244B83D88474E0">
    <w:name w:val="4BDD4F485254455BAF244B83D88474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Einfach Besser">
      <a:dk1>
        <a:sysClr val="windowText" lastClr="000000"/>
      </a:dk1>
      <a:lt1>
        <a:sysClr val="window" lastClr="FFFFFF"/>
      </a:lt1>
      <a:dk2>
        <a:srgbClr val="E6007E"/>
      </a:dk2>
      <a:lt2>
        <a:srgbClr val="B2B2B2"/>
      </a:lt2>
      <a:accent1>
        <a:srgbClr val="E6007E"/>
      </a:accent1>
      <a:accent2>
        <a:srgbClr val="FA0089"/>
      </a:accent2>
      <a:accent3>
        <a:srgbClr val="FF33A3"/>
      </a:accent3>
      <a:accent4>
        <a:srgbClr val="FF8FCC"/>
      </a:accent4>
      <a:accent5>
        <a:srgbClr val="002060"/>
      </a:accent5>
      <a:accent6>
        <a:srgbClr val="EE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EF22A-3383-4BC7-8867-49242C5D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BKW_Wordvorlage_Kursanmeldungen_20251020.dotx</Template>
  <TotalTime>0</TotalTime>
  <Pages>3</Pages>
  <Words>331</Words>
  <Characters>2092</Characters>
  <Application>Microsoft Office Word</Application>
  <DocSecurity>8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 Petra BKZ-GS</dc:creator>
  <cp:keywords/>
  <dc:description/>
  <cp:lastModifiedBy>Matti Petra BKZ-GS</cp:lastModifiedBy>
  <cp:revision>1</cp:revision>
  <dcterms:created xsi:type="dcterms:W3CDTF">2025-10-20T05:55:00Z</dcterms:created>
  <dcterms:modified xsi:type="dcterms:W3CDTF">2025-10-20T05:57:00Z</dcterms:modified>
</cp:coreProperties>
</file>